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931C4" w14:textId="77777777" w:rsidR="00575D83" w:rsidRDefault="00A34149" w:rsidP="00110601">
      <w:pPr>
        <w:spacing w:after="0"/>
        <w:ind w:right="-329"/>
        <w:jc w:val="right"/>
      </w:pPr>
      <w:r>
        <w:rPr>
          <w:noProof/>
        </w:rPr>
        <w:drawing>
          <wp:inline distT="0" distB="0" distL="0" distR="0" wp14:anchorId="651D1830" wp14:editId="16ECBC34">
            <wp:extent cx="2246546" cy="5310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6546" cy="531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-245727007"/>
        <w:placeholder>
          <w:docPart w:val="6E3EFCB775DF41289E6FFBBD5D81A4A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28270C0A" w14:textId="23A36C53" w:rsidR="0020258A" w:rsidRDefault="00F46BF1" w:rsidP="0020258A">
          <w:pPr>
            <w:pStyle w:val="Title"/>
          </w:pPr>
          <w:r>
            <w:t>Apprentice</w:t>
          </w:r>
          <w:r w:rsidR="00684EFE">
            <w:t xml:space="preserve"> </w:t>
          </w:r>
          <w:r w:rsidR="002D7191">
            <w:t>Professional Excellence</w:t>
          </w:r>
        </w:p>
      </w:sdtContent>
    </w:sdt>
    <w:sdt>
      <w:sdtPr>
        <w:alias w:val="Status"/>
        <w:tag w:val=""/>
        <w:id w:val="-1964115675"/>
        <w:placeholder>
          <w:docPart w:val="E669786B827C4D8492B198E86FB8CB9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p w14:paraId="7D059B52" w14:textId="2BD20796" w:rsidR="005B1BF2" w:rsidRDefault="006525D0" w:rsidP="006525D0">
          <w:pPr>
            <w:pStyle w:val="Heading2"/>
          </w:pPr>
          <w:r>
            <w:t xml:space="preserve">MiScholarship </w:t>
          </w:r>
          <w:r w:rsidR="00C929F0">
            <w:t>Application</w:t>
          </w:r>
        </w:p>
      </w:sdtContent>
    </w:sdt>
    <w:p w14:paraId="7FC09631" w14:textId="11CC86F4" w:rsidR="00C929F0" w:rsidRDefault="00C929F0" w:rsidP="00C929F0">
      <w:r>
        <w:t xml:space="preserve">The </w:t>
      </w:r>
      <w:r w:rsidRPr="00C929F0">
        <w:rPr>
          <w:b/>
          <w:bCs/>
        </w:rPr>
        <w:t>Apprentice</w:t>
      </w:r>
      <w:r w:rsidR="00684EFE">
        <w:rPr>
          <w:b/>
          <w:bCs/>
        </w:rPr>
        <w:t xml:space="preserve"> </w:t>
      </w:r>
      <w:r w:rsidR="002D7191">
        <w:rPr>
          <w:b/>
          <w:bCs/>
        </w:rPr>
        <w:t>Professional Excellence</w:t>
      </w:r>
      <w:r w:rsidR="00684EFE">
        <w:rPr>
          <w:b/>
          <w:bCs/>
        </w:rPr>
        <w:t xml:space="preserve"> </w:t>
      </w:r>
      <w:r w:rsidR="0041463A">
        <w:rPr>
          <w:b/>
          <w:bCs/>
        </w:rPr>
        <w:t>scholarship</w:t>
      </w:r>
      <w:r>
        <w:t xml:space="preserve"> recognises </w:t>
      </w:r>
      <w:r w:rsidR="002D7191">
        <w:t>e</w:t>
      </w:r>
      <w:r w:rsidR="002D7191" w:rsidRPr="002D7191">
        <w:t xml:space="preserve">xceptional </w:t>
      </w:r>
      <w:r w:rsidR="002D7191" w:rsidRPr="002D7191">
        <w:rPr>
          <w:b/>
          <w:bCs/>
        </w:rPr>
        <w:t xml:space="preserve">third to final year MIGAS apprentices </w:t>
      </w:r>
      <w:r w:rsidR="002D7191" w:rsidRPr="002D7191">
        <w:t xml:space="preserve">demonstrating attributes of </w:t>
      </w:r>
      <w:r w:rsidR="001A73B2">
        <w:t xml:space="preserve">a </w:t>
      </w:r>
      <w:r w:rsidR="002D7191" w:rsidRPr="002D7191">
        <w:t xml:space="preserve">qualified tradesperson, mature professional conduct, </w:t>
      </w:r>
      <w:r w:rsidR="0041463A">
        <w:t>outstanding</w:t>
      </w:r>
      <w:r w:rsidR="002D7191" w:rsidRPr="002D7191">
        <w:t xml:space="preserve"> job performance</w:t>
      </w:r>
      <w:r w:rsidR="0041463A">
        <w:t>, and dedication to achieving competency in their formal training</w:t>
      </w:r>
      <w:r>
        <w:t>.</w:t>
      </w:r>
    </w:p>
    <w:p w14:paraId="5C3B6448" w14:textId="33C0D134" w:rsidR="00C929F0" w:rsidRDefault="00C929F0" w:rsidP="00C929F0">
      <w:r>
        <w:t xml:space="preserve">Your application will need to </w:t>
      </w:r>
      <w:r w:rsidR="0041463A">
        <w:t>address each of the</w:t>
      </w:r>
      <w:r>
        <w:t xml:space="preserve"> selection criteria and clearly highlight your achievements </w:t>
      </w:r>
      <w:r w:rsidR="0041463A">
        <w:t>in this past 12 months</w:t>
      </w:r>
      <w:r>
        <w:t xml:space="preserve">. You </w:t>
      </w:r>
      <w:r w:rsidR="0041463A">
        <w:t>are required to</w:t>
      </w:r>
      <w:r>
        <w:t xml:space="preserve"> provide examples </w:t>
      </w:r>
      <w:r w:rsidR="0041463A">
        <w:t xml:space="preserve">that demonstrate how </w:t>
      </w:r>
      <w:r>
        <w:t xml:space="preserve">have gone above and beyond in your work </w:t>
      </w:r>
      <w:r w:rsidR="0041463A">
        <w:t>and</w:t>
      </w:r>
      <w:r>
        <w:t xml:space="preserve"> training to be a</w:t>
      </w:r>
      <w:r w:rsidR="0041463A">
        <w:t>warded this scholarship</w:t>
      </w:r>
      <w:r>
        <w:t>.</w:t>
      </w:r>
    </w:p>
    <w:p w14:paraId="41420541" w14:textId="4B5A33D9" w:rsidR="0041463A" w:rsidRDefault="0041463A" w:rsidP="00C929F0">
      <w:r>
        <w:t>Supporting e</w:t>
      </w:r>
      <w:r w:rsidR="00C929F0">
        <w:t>vidence</w:t>
      </w:r>
      <w:r>
        <w:t xml:space="preserve"> for your application</w:t>
      </w:r>
      <w:r w:rsidR="00C929F0">
        <w:t xml:space="preserve"> </w:t>
      </w:r>
      <w:r>
        <w:t>may</w:t>
      </w:r>
      <w:r w:rsidR="00C929F0">
        <w:t xml:space="preserve"> include</w:t>
      </w:r>
      <w:r>
        <w:t>:</w:t>
      </w:r>
    </w:p>
    <w:p w14:paraId="1246C984" w14:textId="77777777" w:rsidR="0041463A" w:rsidRDefault="0041463A" w:rsidP="0041463A">
      <w:pPr>
        <w:pStyle w:val="ListParagraph"/>
        <w:numPr>
          <w:ilvl w:val="0"/>
          <w:numId w:val="18"/>
        </w:numPr>
      </w:pPr>
      <w:r>
        <w:t xml:space="preserve">Providing examples that describe how you demonstrated high </w:t>
      </w:r>
      <w:r w:rsidR="00C929F0">
        <w:t xml:space="preserve">performance on-the-job </w:t>
      </w:r>
      <w:r>
        <w:t>by exceeding expectations</w:t>
      </w:r>
    </w:p>
    <w:p w14:paraId="5750D46F" w14:textId="77777777" w:rsidR="0041463A" w:rsidRDefault="0041463A" w:rsidP="0041463A">
      <w:pPr>
        <w:pStyle w:val="ListParagraph"/>
        <w:numPr>
          <w:ilvl w:val="0"/>
          <w:numId w:val="18"/>
        </w:numPr>
      </w:pPr>
      <w:r>
        <w:t>Written feedback from your host employer/supervisor describing your achievements and approach to work</w:t>
      </w:r>
    </w:p>
    <w:p w14:paraId="6E4FB31F" w14:textId="3D6942D1" w:rsidR="0041463A" w:rsidRDefault="0041463A" w:rsidP="0041463A">
      <w:pPr>
        <w:pStyle w:val="ListParagraph"/>
        <w:numPr>
          <w:ilvl w:val="0"/>
          <w:numId w:val="18"/>
        </w:numPr>
      </w:pPr>
      <w:r>
        <w:t xml:space="preserve">Examples of achievements, results or recognition through completing your </w:t>
      </w:r>
      <w:r w:rsidR="00C929F0">
        <w:t>formal training</w:t>
      </w:r>
    </w:p>
    <w:p w14:paraId="54C9DF4C" w14:textId="5402EA4F" w:rsidR="00C929F0" w:rsidRDefault="0041463A" w:rsidP="0041463A">
      <w:pPr>
        <w:pStyle w:val="ListParagraph"/>
        <w:numPr>
          <w:ilvl w:val="0"/>
          <w:numId w:val="18"/>
        </w:numPr>
      </w:pPr>
      <w:r>
        <w:t>Highlighting e</w:t>
      </w:r>
      <w:r w:rsidR="00C929F0">
        <w:t>xtracurricular activities or community work</w:t>
      </w:r>
      <w:r>
        <w:t xml:space="preserve"> </w:t>
      </w:r>
      <w:r w:rsidR="00C929F0">
        <w:t>and</w:t>
      </w:r>
      <w:r>
        <w:t xml:space="preserve"> exceptional</w:t>
      </w:r>
      <w:r w:rsidR="00C929F0">
        <w:t xml:space="preserve"> conduct throughout your apprenticeship employment</w:t>
      </w:r>
    </w:p>
    <w:p w14:paraId="2E12C8EC" w14:textId="0514ACF4" w:rsidR="0041463A" w:rsidRDefault="0041463A" w:rsidP="0041463A">
      <w:r w:rsidRPr="0041463A">
        <w:rPr>
          <w:b/>
          <w:bCs/>
        </w:rPr>
        <w:t xml:space="preserve">MiScholarship </w:t>
      </w:r>
      <w:r>
        <w:rPr>
          <w:b/>
          <w:bCs/>
        </w:rPr>
        <w:t>Award</w:t>
      </w:r>
      <w:r w:rsidRPr="0041463A">
        <w:rPr>
          <w:b/>
          <w:bCs/>
        </w:rPr>
        <w:t>:</w:t>
      </w:r>
      <w:r>
        <w:t xml:space="preserve"> $2,000</w:t>
      </w:r>
    </w:p>
    <w:p w14:paraId="0CE8E1BE" w14:textId="62BA61E3" w:rsidR="00C929F0" w:rsidRDefault="00C929F0" w:rsidP="00C929F0">
      <w:r w:rsidRPr="00C929F0">
        <w:rPr>
          <w:b/>
          <w:bCs/>
        </w:rPr>
        <w:t>Eligibility</w:t>
      </w:r>
      <w:r w:rsidR="0041463A">
        <w:rPr>
          <w:b/>
          <w:bCs/>
        </w:rPr>
        <w:t>:</w:t>
      </w:r>
      <w:r>
        <w:t xml:space="preserve"> </w:t>
      </w:r>
      <w:r w:rsidR="00337C65">
        <w:t xml:space="preserve">Currently placed </w:t>
      </w:r>
      <w:r>
        <w:t xml:space="preserve">MIGAS </w:t>
      </w:r>
      <w:r w:rsidR="00684EFE">
        <w:t>a</w:t>
      </w:r>
      <w:r>
        <w:t xml:space="preserve">pprentices </w:t>
      </w:r>
      <w:r w:rsidR="00684EFE">
        <w:t xml:space="preserve">in their </w:t>
      </w:r>
      <w:r w:rsidR="002D7191">
        <w:t>third</w:t>
      </w:r>
      <w:r w:rsidR="00A83B8A">
        <w:t xml:space="preserve">, </w:t>
      </w:r>
      <w:r w:rsidR="002D7191">
        <w:t>fourth</w:t>
      </w:r>
      <w:r w:rsidR="00337C65">
        <w:t xml:space="preserve"> or </w:t>
      </w:r>
      <w:r w:rsidR="002D7191">
        <w:t>final</w:t>
      </w:r>
      <w:r w:rsidR="00684EFE">
        <w:t xml:space="preserve"> year</w:t>
      </w:r>
      <w:r w:rsidR="00337C65">
        <w:t xml:space="preserve"> of training</w:t>
      </w:r>
      <w:r>
        <w:t>.</w:t>
      </w:r>
      <w:r w:rsidR="00337C65">
        <w:t xml:space="preserve"> </w:t>
      </w:r>
      <w:bookmarkStart w:id="0" w:name="_Hlk179816689"/>
      <w:r w:rsidR="00CE7E9D">
        <w:t xml:space="preserve">Apprentices who successfully completed </w:t>
      </w:r>
      <w:r w:rsidR="0089470B">
        <w:t>in</w:t>
      </w:r>
      <w:r w:rsidR="00CE7E9D">
        <w:t xml:space="preserve"> 2024 are eligible to apply for this category.</w:t>
      </w:r>
      <w:bookmarkEnd w:id="0"/>
    </w:p>
    <w:p w14:paraId="0E232A01" w14:textId="77777777" w:rsidR="0021519C" w:rsidRDefault="00D0128C" w:rsidP="0021519C">
      <w:pPr>
        <w:rPr>
          <w:b/>
          <w:bCs/>
        </w:rPr>
      </w:pPr>
      <w:r w:rsidRPr="00D0128C">
        <w:rPr>
          <w:b/>
          <w:bCs/>
        </w:rPr>
        <w:t>Criteria:</w:t>
      </w:r>
      <w:r>
        <w:t xml:space="preserve"> Refer to the last page of this document for MiScholarship criteria to assist with your application.</w:t>
      </w:r>
      <w:r w:rsidR="0021519C" w:rsidRPr="0021519C">
        <w:rPr>
          <w:b/>
          <w:bCs/>
        </w:rPr>
        <w:t xml:space="preserve"> </w:t>
      </w:r>
    </w:p>
    <w:p w14:paraId="39151366" w14:textId="1016A34F" w:rsidR="0021519C" w:rsidRPr="0021519C" w:rsidRDefault="0021519C" w:rsidP="0021519C">
      <w:r w:rsidRPr="0021519C">
        <w:rPr>
          <w:b/>
          <w:bCs/>
        </w:rPr>
        <w:t>Supporting Evidence</w:t>
      </w:r>
      <w:r>
        <w:rPr>
          <w:b/>
          <w:bCs/>
        </w:rPr>
        <w:t xml:space="preserve">: </w:t>
      </w:r>
      <w:r w:rsidRPr="0021519C">
        <w:t>We strongly recommend submitting additional evidence to support your written application. Appropriate supporting evidence may include:</w:t>
      </w:r>
    </w:p>
    <w:p w14:paraId="7895FE6D" w14:textId="77777777" w:rsidR="0021519C" w:rsidRPr="0021519C" w:rsidRDefault="0021519C" w:rsidP="0021519C">
      <w:pPr>
        <w:pStyle w:val="ListParagraph"/>
        <w:numPr>
          <w:ilvl w:val="0"/>
          <w:numId w:val="30"/>
        </w:numPr>
      </w:pPr>
      <w:r w:rsidRPr="0021519C">
        <w:t>A letter of support from your host supervisor</w:t>
      </w:r>
    </w:p>
    <w:p w14:paraId="2D4E9BA7" w14:textId="77777777" w:rsidR="0021519C" w:rsidRPr="0021519C" w:rsidRDefault="0021519C" w:rsidP="0021519C">
      <w:pPr>
        <w:pStyle w:val="ListParagraph"/>
        <w:numPr>
          <w:ilvl w:val="0"/>
          <w:numId w:val="30"/>
        </w:numPr>
      </w:pPr>
      <w:r w:rsidRPr="0021519C">
        <w:t>A letter of support from a trainer</w:t>
      </w:r>
    </w:p>
    <w:p w14:paraId="3BB6197B" w14:textId="77777777" w:rsidR="0021519C" w:rsidRPr="0021519C" w:rsidRDefault="0021519C" w:rsidP="0021519C">
      <w:pPr>
        <w:pStyle w:val="ListParagraph"/>
        <w:numPr>
          <w:ilvl w:val="0"/>
          <w:numId w:val="30"/>
        </w:numPr>
      </w:pPr>
      <w:r w:rsidRPr="0021519C">
        <w:t>Records of awards and recognition</w:t>
      </w:r>
    </w:p>
    <w:p w14:paraId="53FC45EB" w14:textId="77777777" w:rsidR="0021519C" w:rsidRPr="0021519C" w:rsidRDefault="0021519C" w:rsidP="0021519C">
      <w:pPr>
        <w:pStyle w:val="ListParagraph"/>
        <w:numPr>
          <w:ilvl w:val="0"/>
          <w:numId w:val="30"/>
        </w:numPr>
      </w:pPr>
      <w:r w:rsidRPr="0021519C">
        <w:t>Media clippings, stories and photos</w:t>
      </w:r>
    </w:p>
    <w:p w14:paraId="3E3E46AC" w14:textId="34B5242C" w:rsidR="0021519C" w:rsidRPr="0021519C" w:rsidRDefault="0021519C" w:rsidP="0021519C">
      <w:pPr>
        <w:pStyle w:val="Heading2"/>
      </w:pPr>
      <w:r w:rsidRPr="0021519C">
        <w:t>Submission</w:t>
      </w:r>
    </w:p>
    <w:p w14:paraId="1606F1C7" w14:textId="58ECF411" w:rsidR="0021519C" w:rsidRPr="00BE740C" w:rsidRDefault="0021519C" w:rsidP="0021519C">
      <w:pPr>
        <w:rPr>
          <w:b/>
          <w:bCs/>
        </w:rPr>
      </w:pPr>
      <w:r w:rsidRPr="00BE740C">
        <w:rPr>
          <w:b/>
          <w:bCs/>
        </w:rPr>
        <w:t xml:space="preserve">Please email your completed application </w:t>
      </w:r>
      <w:r>
        <w:rPr>
          <w:b/>
          <w:bCs/>
        </w:rPr>
        <w:t xml:space="preserve">and supporting evidence </w:t>
      </w:r>
      <w:r w:rsidRPr="00BE740C">
        <w:rPr>
          <w:b/>
          <w:bCs/>
        </w:rPr>
        <w:t xml:space="preserve">to </w:t>
      </w:r>
      <w:hyperlink r:id="rId8" w:history="1">
        <w:r w:rsidRPr="00BE740C">
          <w:rPr>
            <w:rStyle w:val="Hyperlink"/>
            <w:b/>
            <w:bCs/>
          </w:rPr>
          <w:t>programs@migas.com.au</w:t>
        </w:r>
      </w:hyperlink>
    </w:p>
    <w:p w14:paraId="1625F0F1" w14:textId="58AAD862" w:rsidR="00D0128C" w:rsidRDefault="0021519C" w:rsidP="0021519C">
      <w:r w:rsidRPr="00BE740C">
        <w:rPr>
          <w:b/>
          <w:bCs/>
        </w:rPr>
        <w:t>Closing date:</w:t>
      </w:r>
      <w:r>
        <w:t xml:space="preserve"> </w:t>
      </w:r>
      <w:r w:rsidRPr="00BE740C">
        <w:t>Friday 2</w:t>
      </w:r>
      <w:r w:rsidR="009C6EBC">
        <w:t>9</w:t>
      </w:r>
      <w:r w:rsidRPr="00BE740C">
        <w:t xml:space="preserve"> November 2024</w:t>
      </w:r>
    </w:p>
    <w:p w14:paraId="78FBAB42" w14:textId="77777777" w:rsidR="0021519C" w:rsidRDefault="0021519C" w:rsidP="0021519C"/>
    <w:p w14:paraId="0D4E471B" w14:textId="156F1942" w:rsidR="006525D0" w:rsidRDefault="00C929F0" w:rsidP="000B6F1B">
      <w:pPr>
        <w:pStyle w:val="Heading1"/>
      </w:pPr>
      <w:r>
        <w:lastRenderedPageBreak/>
        <w:t>Your</w:t>
      </w:r>
      <w:r w:rsidR="006525D0">
        <w:t xml:space="preserve"> Details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30"/>
        <w:gridCol w:w="567"/>
        <w:gridCol w:w="2526"/>
        <w:gridCol w:w="567"/>
        <w:gridCol w:w="2526"/>
      </w:tblGrid>
      <w:tr w:rsidR="000B6F1B" w14:paraId="5E1F303C" w14:textId="77777777" w:rsidTr="000B6F1B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05329B4" w14:textId="104427D7" w:rsidR="000B6F1B" w:rsidRDefault="000B6F1B" w:rsidP="00E336F0">
            <w:r>
              <w:t>Name</w:t>
            </w:r>
          </w:p>
        </w:tc>
        <w:tc>
          <w:tcPr>
            <w:tcW w:w="6186" w:type="dxa"/>
            <w:gridSpan w:val="4"/>
            <w:vAlign w:val="center"/>
          </w:tcPr>
          <w:p w14:paraId="5173AF76" w14:textId="77777777" w:rsidR="000B6F1B" w:rsidRDefault="000B6F1B" w:rsidP="00E336F0"/>
        </w:tc>
      </w:tr>
      <w:tr w:rsidR="000B6F1B" w14:paraId="544B05C4" w14:textId="77777777" w:rsidTr="000B6F1B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D8A5CFD" w14:textId="19159999" w:rsidR="000B6F1B" w:rsidRDefault="00C929F0" w:rsidP="00E336F0">
            <w:r>
              <w:t>Job Title</w:t>
            </w:r>
          </w:p>
        </w:tc>
        <w:tc>
          <w:tcPr>
            <w:tcW w:w="6186" w:type="dxa"/>
            <w:gridSpan w:val="4"/>
            <w:vAlign w:val="center"/>
          </w:tcPr>
          <w:p w14:paraId="701E4507" w14:textId="77777777" w:rsidR="000B6F1B" w:rsidRDefault="000B6F1B" w:rsidP="00E336F0"/>
        </w:tc>
      </w:tr>
      <w:tr w:rsidR="00C929F0" w14:paraId="53AF7AE2" w14:textId="77777777" w:rsidTr="000B6F1B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B171C27" w14:textId="5A789FA5" w:rsidR="00C929F0" w:rsidRDefault="00C929F0" w:rsidP="00E336F0">
            <w:r>
              <w:t>Host Company</w:t>
            </w:r>
          </w:p>
        </w:tc>
        <w:tc>
          <w:tcPr>
            <w:tcW w:w="6186" w:type="dxa"/>
            <w:gridSpan w:val="4"/>
            <w:vAlign w:val="center"/>
          </w:tcPr>
          <w:p w14:paraId="409FF60F" w14:textId="77777777" w:rsidR="00C929F0" w:rsidRDefault="00C929F0" w:rsidP="00E336F0"/>
        </w:tc>
      </w:tr>
      <w:tr w:rsidR="00584DC1" w14:paraId="0D5E8286" w14:textId="77777777" w:rsidTr="000B6F1B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CF8842A" w14:textId="1046D203" w:rsidR="00584DC1" w:rsidRDefault="00584DC1" w:rsidP="00E336F0">
            <w:r>
              <w:t>MIGAS Field Officer Name</w:t>
            </w:r>
          </w:p>
        </w:tc>
        <w:tc>
          <w:tcPr>
            <w:tcW w:w="6186" w:type="dxa"/>
            <w:gridSpan w:val="4"/>
            <w:vAlign w:val="center"/>
          </w:tcPr>
          <w:p w14:paraId="54F31AF8" w14:textId="77777777" w:rsidR="00584DC1" w:rsidRDefault="00584DC1" w:rsidP="00E336F0"/>
        </w:tc>
      </w:tr>
      <w:tr w:rsidR="00684EFE" w14:paraId="0DFBF39D" w14:textId="77777777" w:rsidTr="000B6F1B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5A53B11" w14:textId="4DC77839" w:rsidR="00684EFE" w:rsidRDefault="00684EFE" w:rsidP="00E336F0">
            <w:r>
              <w:t>Your Email Address</w:t>
            </w:r>
          </w:p>
        </w:tc>
        <w:tc>
          <w:tcPr>
            <w:tcW w:w="6186" w:type="dxa"/>
            <w:gridSpan w:val="4"/>
            <w:vAlign w:val="center"/>
          </w:tcPr>
          <w:p w14:paraId="0ED7F5C3" w14:textId="77777777" w:rsidR="00684EFE" w:rsidRDefault="00684EFE" w:rsidP="00E336F0"/>
        </w:tc>
      </w:tr>
      <w:tr w:rsidR="00A83B8A" w14:paraId="67DA8908" w14:textId="77777777" w:rsidTr="00A83B8A">
        <w:trPr>
          <w:trHeight w:val="567"/>
        </w:trPr>
        <w:tc>
          <w:tcPr>
            <w:tcW w:w="2830" w:type="dxa"/>
            <w:vMerge w:val="restart"/>
            <w:shd w:val="clear" w:color="auto" w:fill="F2F2F2" w:themeFill="background1" w:themeFillShade="F2"/>
            <w:vAlign w:val="center"/>
          </w:tcPr>
          <w:p w14:paraId="44E6BBE3" w14:textId="101F24A8" w:rsidR="00A83B8A" w:rsidRDefault="00A83B8A" w:rsidP="00E336F0">
            <w:r>
              <w:t>Current Year of Training</w:t>
            </w:r>
          </w:p>
        </w:tc>
        <w:sdt>
          <w:sdtPr>
            <w:id w:val="1303811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10AD0B0" w14:textId="4D633E3A" w:rsidR="00A83B8A" w:rsidRDefault="00A83B8A" w:rsidP="001A2CE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26" w:type="dxa"/>
            <w:vAlign w:val="center"/>
          </w:tcPr>
          <w:p w14:paraId="66F4B28C" w14:textId="4763CB26" w:rsidR="00A83B8A" w:rsidRDefault="00A83B8A" w:rsidP="00E336F0">
            <w:r>
              <w:t>Third Year</w:t>
            </w:r>
          </w:p>
        </w:tc>
        <w:sdt>
          <w:sdtPr>
            <w:id w:val="174652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5472910E" w14:textId="6A455125" w:rsidR="00A83B8A" w:rsidRDefault="00A83B8A" w:rsidP="001A2CE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C2D7B8" w14:textId="4DD6F4F9" w:rsidR="00A83B8A" w:rsidRDefault="00A83B8A" w:rsidP="00E336F0">
            <w:r>
              <w:t>Fourth/Final Year</w:t>
            </w:r>
          </w:p>
        </w:tc>
      </w:tr>
      <w:tr w:rsidR="00A83B8A" w14:paraId="2B1931D5" w14:textId="77777777" w:rsidTr="00A83B8A">
        <w:trPr>
          <w:trHeight w:val="567"/>
        </w:trPr>
        <w:tc>
          <w:tcPr>
            <w:tcW w:w="2830" w:type="dxa"/>
            <w:vMerge/>
            <w:shd w:val="clear" w:color="auto" w:fill="F2F2F2" w:themeFill="background1" w:themeFillShade="F2"/>
            <w:vAlign w:val="center"/>
          </w:tcPr>
          <w:p w14:paraId="58E959E7" w14:textId="77777777" w:rsidR="00A83B8A" w:rsidRDefault="00A83B8A" w:rsidP="00E336F0"/>
        </w:tc>
        <w:sdt>
          <w:sdtPr>
            <w:id w:val="2014564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0B2ACE56" w14:textId="7DCE7AC2" w:rsidR="00A83B8A" w:rsidRDefault="00A83B8A" w:rsidP="001A2CE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26" w:type="dxa"/>
            <w:vAlign w:val="center"/>
          </w:tcPr>
          <w:p w14:paraId="043A5D70" w14:textId="06C562A3" w:rsidR="00A83B8A" w:rsidRDefault="00A83B8A" w:rsidP="00E336F0">
            <w:r>
              <w:t>Completed in 2024</w:t>
            </w:r>
          </w:p>
        </w:tc>
        <w:tc>
          <w:tcPr>
            <w:tcW w:w="3093" w:type="dxa"/>
            <w:gridSpan w:val="2"/>
            <w:tcBorders>
              <w:bottom w:val="nil"/>
              <w:right w:val="nil"/>
            </w:tcBorders>
            <w:vAlign w:val="center"/>
          </w:tcPr>
          <w:p w14:paraId="1F235FA6" w14:textId="77777777" w:rsidR="00A83B8A" w:rsidRDefault="00A83B8A" w:rsidP="00E336F0"/>
        </w:tc>
      </w:tr>
    </w:tbl>
    <w:p w14:paraId="3B737721" w14:textId="77777777" w:rsidR="00337C65" w:rsidRDefault="00337C65" w:rsidP="00337C65"/>
    <w:p w14:paraId="1252A3B0" w14:textId="57ADF37F" w:rsidR="000B6F1B" w:rsidRDefault="00C929F0" w:rsidP="000B6F1B">
      <w:pPr>
        <w:pStyle w:val="Heading1"/>
      </w:pPr>
      <w:r>
        <w:t>application Questions</w:t>
      </w:r>
    </w:p>
    <w:p w14:paraId="67BBDE16" w14:textId="5841BC6D" w:rsidR="00DF55DE" w:rsidRPr="00DF55DE" w:rsidRDefault="00337C65" w:rsidP="006525D0">
      <w:pPr>
        <w:rPr>
          <w:b/>
          <w:bCs/>
        </w:rPr>
      </w:pPr>
      <w:bookmarkStart w:id="1" w:name="_Hlk178175470"/>
      <w:r>
        <w:rPr>
          <w:b/>
          <w:bCs/>
        </w:rPr>
        <w:t xml:space="preserve">For your application to be considered you must </w:t>
      </w:r>
      <w:r w:rsidR="00DF55DE" w:rsidRPr="00DF55DE">
        <w:rPr>
          <w:b/>
          <w:bCs/>
        </w:rPr>
        <w:t xml:space="preserve">answer all </w:t>
      </w:r>
      <w:r>
        <w:rPr>
          <w:b/>
          <w:bCs/>
        </w:rPr>
        <w:t>application</w:t>
      </w:r>
      <w:r w:rsidR="00DF55DE" w:rsidRPr="00DF55DE">
        <w:rPr>
          <w:b/>
          <w:bCs/>
        </w:rPr>
        <w:t xml:space="preserve"> questions. </w:t>
      </w:r>
    </w:p>
    <w:p w14:paraId="7D1FFA73" w14:textId="3AA22354" w:rsidR="00DF55DE" w:rsidRDefault="00DF55DE" w:rsidP="006525D0">
      <w:r w:rsidRPr="00DF55DE">
        <w:t xml:space="preserve">Previous applicants who have been successful have given in depth </w:t>
      </w:r>
      <w:r>
        <w:t>responses</w:t>
      </w:r>
      <w:r w:rsidRPr="00DF55DE">
        <w:t xml:space="preserve"> and provided specific work examples that complement their answer.</w:t>
      </w:r>
    </w:p>
    <w:p w14:paraId="7DFB6852" w14:textId="1F158000" w:rsidR="00DF55DE" w:rsidRPr="00BA16AC" w:rsidRDefault="00BA16AC">
      <w:bookmarkStart w:id="2" w:name="_Hlk178175274"/>
      <w:r w:rsidRPr="00BA16AC">
        <w:t xml:space="preserve">You should aim for </w:t>
      </w:r>
      <w:r w:rsidR="002B5FAF">
        <w:t xml:space="preserve">a </w:t>
      </w:r>
      <w:r w:rsidR="008B40A1">
        <w:t>minimum response of 300 words per question</w:t>
      </w:r>
      <w:bookmarkEnd w:id="2"/>
      <w:r w:rsidRPr="00BA16AC">
        <w:t>.</w:t>
      </w:r>
      <w:bookmarkEnd w:id="1"/>
    </w:p>
    <w:p w14:paraId="15CA98C8" w14:textId="08BE8307" w:rsidR="006525D0" w:rsidRPr="00DF55DE" w:rsidRDefault="00DF55DE" w:rsidP="006525D0">
      <w:pPr>
        <w:spacing w:before="240" w:line="257" w:lineRule="auto"/>
        <w:rPr>
          <w:b/>
          <w:bCs/>
        </w:rPr>
      </w:pPr>
      <w:r w:rsidRPr="00DF55DE">
        <w:rPr>
          <w:b/>
          <w:bCs/>
        </w:rPr>
        <w:t xml:space="preserve">1. </w:t>
      </w:r>
      <w:bookmarkStart w:id="3" w:name="_Hlk178175288"/>
      <w:r w:rsidR="00337C65">
        <w:rPr>
          <w:b/>
          <w:bCs/>
        </w:rPr>
        <w:t xml:space="preserve">Describe your </w:t>
      </w:r>
      <w:r w:rsidRPr="00DF55DE">
        <w:rPr>
          <w:b/>
          <w:bCs/>
        </w:rPr>
        <w:t xml:space="preserve">accomplishments </w:t>
      </w:r>
      <w:r w:rsidR="00337C65">
        <w:rPr>
          <w:b/>
          <w:bCs/>
        </w:rPr>
        <w:t xml:space="preserve">and achievements at your host workplace over the </w:t>
      </w:r>
      <w:r w:rsidRPr="00DF55DE">
        <w:rPr>
          <w:b/>
          <w:bCs/>
        </w:rPr>
        <w:t>past year</w:t>
      </w:r>
      <w:r w:rsidR="00337C65">
        <w:rPr>
          <w:b/>
          <w:bCs/>
        </w:rPr>
        <w:t>.</w:t>
      </w:r>
      <w:bookmarkEnd w:id="3"/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25D0" w14:paraId="7AA24487" w14:textId="77777777" w:rsidTr="00584DC1">
        <w:trPr>
          <w:trHeight w:val="5670"/>
        </w:trPr>
        <w:tc>
          <w:tcPr>
            <w:tcW w:w="9016" w:type="dxa"/>
          </w:tcPr>
          <w:p w14:paraId="2516E6D5" w14:textId="77777777" w:rsidR="006525D0" w:rsidRDefault="006525D0" w:rsidP="00E336F0">
            <w:pPr>
              <w:spacing w:line="256" w:lineRule="auto"/>
            </w:pPr>
          </w:p>
        </w:tc>
      </w:tr>
    </w:tbl>
    <w:p w14:paraId="377F677C" w14:textId="77777777" w:rsidR="0021519C" w:rsidRDefault="0021519C" w:rsidP="00DF55DE">
      <w:pPr>
        <w:spacing w:before="240" w:line="257" w:lineRule="auto"/>
        <w:rPr>
          <w:b/>
          <w:bCs/>
        </w:rPr>
      </w:pPr>
    </w:p>
    <w:p w14:paraId="0C3B5284" w14:textId="2DB1CFFF" w:rsidR="00DF55DE" w:rsidRPr="00DF55DE" w:rsidRDefault="00DF55DE" w:rsidP="00DF55DE">
      <w:pPr>
        <w:spacing w:before="240" w:line="257" w:lineRule="auto"/>
        <w:rPr>
          <w:b/>
          <w:bCs/>
        </w:rPr>
      </w:pPr>
      <w:r>
        <w:rPr>
          <w:b/>
          <w:bCs/>
        </w:rPr>
        <w:lastRenderedPageBreak/>
        <w:t>2</w:t>
      </w:r>
      <w:r w:rsidRPr="00DF55DE">
        <w:rPr>
          <w:b/>
          <w:bCs/>
        </w:rPr>
        <w:t xml:space="preserve">. </w:t>
      </w:r>
      <w:bookmarkStart w:id="4" w:name="_Hlk178175310"/>
      <w:bookmarkStart w:id="5" w:name="_Hlk178176755"/>
      <w:r w:rsidRPr="00DF55DE">
        <w:rPr>
          <w:b/>
          <w:bCs/>
        </w:rPr>
        <w:t xml:space="preserve">Share specific </w:t>
      </w:r>
      <w:r w:rsidR="00337C65">
        <w:rPr>
          <w:b/>
          <w:bCs/>
        </w:rPr>
        <w:t xml:space="preserve">examples </w:t>
      </w:r>
      <w:r w:rsidRPr="00DF55DE">
        <w:rPr>
          <w:b/>
          <w:bCs/>
        </w:rPr>
        <w:t>where you</w:t>
      </w:r>
      <w:r w:rsidR="00337C65">
        <w:rPr>
          <w:b/>
          <w:bCs/>
        </w:rPr>
        <w:t xml:space="preserve"> feel that you </w:t>
      </w:r>
      <w:r w:rsidRPr="00DF55DE">
        <w:rPr>
          <w:b/>
          <w:bCs/>
        </w:rPr>
        <w:t xml:space="preserve">exceeded expectations in your work </w:t>
      </w:r>
      <w:r w:rsidR="00337C65" w:rsidRPr="00337C65">
        <w:rPr>
          <w:b/>
          <w:bCs/>
          <w:i/>
          <w:iCs/>
        </w:rPr>
        <w:t>and</w:t>
      </w:r>
      <w:r w:rsidRPr="00337C65">
        <w:rPr>
          <w:b/>
          <w:bCs/>
          <w:i/>
          <w:iCs/>
        </w:rPr>
        <w:t xml:space="preserve"> </w:t>
      </w:r>
      <w:r w:rsidRPr="00DF55DE">
        <w:rPr>
          <w:b/>
          <w:bCs/>
        </w:rPr>
        <w:t>training, demonstrating your commitment to achieving top-level performance</w:t>
      </w:r>
      <w:bookmarkEnd w:id="4"/>
      <w:r w:rsidRPr="00DF55DE">
        <w:rPr>
          <w:b/>
          <w:bCs/>
        </w:rPr>
        <w:t>.</w:t>
      </w:r>
      <w:bookmarkEnd w:id="5"/>
      <w:r w:rsidRPr="00DF55DE">
        <w:rPr>
          <w:b/>
          <w:bCs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55DE" w14:paraId="5EECF73C" w14:textId="77777777" w:rsidTr="00337C65">
        <w:trPr>
          <w:trHeight w:val="4810"/>
        </w:trPr>
        <w:tc>
          <w:tcPr>
            <w:tcW w:w="9016" w:type="dxa"/>
          </w:tcPr>
          <w:p w14:paraId="5AD9570A" w14:textId="77777777" w:rsidR="00DF55DE" w:rsidRDefault="00DF55DE" w:rsidP="00E336F0">
            <w:pPr>
              <w:spacing w:line="256" w:lineRule="auto"/>
            </w:pPr>
          </w:p>
        </w:tc>
      </w:tr>
    </w:tbl>
    <w:p w14:paraId="740841A4" w14:textId="6807022F" w:rsidR="00DF55DE" w:rsidRPr="00DF55DE" w:rsidRDefault="00DF55DE" w:rsidP="00DF55DE">
      <w:pPr>
        <w:spacing w:before="240" w:line="257" w:lineRule="auto"/>
        <w:rPr>
          <w:b/>
          <w:bCs/>
        </w:rPr>
      </w:pPr>
      <w:r>
        <w:rPr>
          <w:b/>
          <w:bCs/>
        </w:rPr>
        <w:t>3</w:t>
      </w:r>
      <w:r w:rsidRPr="00DF55DE">
        <w:rPr>
          <w:b/>
          <w:bCs/>
        </w:rPr>
        <w:t xml:space="preserve">. </w:t>
      </w:r>
      <w:bookmarkStart w:id="6" w:name="_Hlk178175325"/>
      <w:r w:rsidRPr="00DF55DE">
        <w:rPr>
          <w:b/>
          <w:bCs/>
        </w:rPr>
        <w:t>Describe a</w:t>
      </w:r>
      <w:r w:rsidR="008B40A1">
        <w:rPr>
          <w:b/>
          <w:bCs/>
        </w:rPr>
        <w:t>t least one</w:t>
      </w:r>
      <w:r w:rsidRPr="00DF55DE">
        <w:rPr>
          <w:b/>
          <w:bCs/>
        </w:rPr>
        <w:t xml:space="preserve"> challenge or obstacle you've encountered during your apprenticeship and how you </w:t>
      </w:r>
      <w:r w:rsidR="00337C65">
        <w:rPr>
          <w:b/>
          <w:bCs/>
        </w:rPr>
        <w:t>approached overcoming it</w:t>
      </w:r>
      <w:bookmarkEnd w:id="6"/>
      <w:r w:rsidR="00337C65">
        <w:rPr>
          <w:b/>
          <w:bCs/>
        </w:rPr>
        <w:t>.</w:t>
      </w:r>
      <w:r w:rsidRPr="00DF55DE">
        <w:rPr>
          <w:b/>
          <w:bCs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55DE" w14:paraId="3CF2FC37" w14:textId="77777777" w:rsidTr="00584DC1">
        <w:trPr>
          <w:trHeight w:val="5670"/>
        </w:trPr>
        <w:tc>
          <w:tcPr>
            <w:tcW w:w="9016" w:type="dxa"/>
          </w:tcPr>
          <w:p w14:paraId="7BCB2FBA" w14:textId="77777777" w:rsidR="00DF55DE" w:rsidRDefault="00DF55DE" w:rsidP="00E336F0">
            <w:pPr>
              <w:spacing w:line="256" w:lineRule="auto"/>
            </w:pPr>
          </w:p>
        </w:tc>
      </w:tr>
    </w:tbl>
    <w:p w14:paraId="339F7A45" w14:textId="77777777" w:rsidR="0021519C" w:rsidRDefault="0021519C" w:rsidP="00DF55DE">
      <w:pPr>
        <w:spacing w:before="240" w:line="257" w:lineRule="auto"/>
        <w:rPr>
          <w:b/>
          <w:bCs/>
        </w:rPr>
      </w:pPr>
    </w:p>
    <w:p w14:paraId="2D94E082" w14:textId="77777777" w:rsidR="0021519C" w:rsidRDefault="0021519C">
      <w:pPr>
        <w:rPr>
          <w:b/>
          <w:bCs/>
        </w:rPr>
      </w:pPr>
      <w:r>
        <w:rPr>
          <w:b/>
          <w:bCs/>
        </w:rPr>
        <w:br w:type="page"/>
      </w:r>
    </w:p>
    <w:p w14:paraId="5436566E" w14:textId="08227951" w:rsidR="00DF55DE" w:rsidRPr="00DF55DE" w:rsidRDefault="00DF55DE" w:rsidP="00DF55DE">
      <w:pPr>
        <w:spacing w:before="240" w:line="257" w:lineRule="auto"/>
        <w:rPr>
          <w:b/>
          <w:bCs/>
        </w:rPr>
      </w:pPr>
      <w:r>
        <w:rPr>
          <w:b/>
          <w:bCs/>
        </w:rPr>
        <w:lastRenderedPageBreak/>
        <w:t>4</w:t>
      </w:r>
      <w:r w:rsidRPr="00DF55DE">
        <w:rPr>
          <w:b/>
          <w:bCs/>
        </w:rPr>
        <w:t xml:space="preserve">. </w:t>
      </w:r>
      <w:bookmarkStart w:id="7" w:name="_Hlk178175369"/>
      <w:r w:rsidRPr="00DF55DE">
        <w:rPr>
          <w:b/>
          <w:bCs/>
        </w:rPr>
        <w:t xml:space="preserve">Beyond completing your apprenticeship, what are your long-term career aspirations or plans within your chosen field? </w:t>
      </w:r>
      <w:r w:rsidR="00337C65">
        <w:rPr>
          <w:b/>
          <w:bCs/>
        </w:rPr>
        <w:t>Tell us how you will put your apprenticeship training to good use</w:t>
      </w:r>
      <w:bookmarkEnd w:id="7"/>
      <w:r w:rsidR="00337C65">
        <w:rPr>
          <w:b/>
          <w:bCs/>
        </w:rPr>
        <w:t>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55DE" w14:paraId="34907D0B" w14:textId="77777777" w:rsidTr="00337C65">
        <w:trPr>
          <w:trHeight w:val="5101"/>
        </w:trPr>
        <w:tc>
          <w:tcPr>
            <w:tcW w:w="9016" w:type="dxa"/>
          </w:tcPr>
          <w:p w14:paraId="439E8CE8" w14:textId="77777777" w:rsidR="00DF55DE" w:rsidRDefault="00DF55DE" w:rsidP="00E336F0">
            <w:pPr>
              <w:spacing w:line="256" w:lineRule="auto"/>
            </w:pPr>
          </w:p>
        </w:tc>
      </w:tr>
    </w:tbl>
    <w:p w14:paraId="176C6B4D" w14:textId="3B4B49CD" w:rsidR="00DF55DE" w:rsidRPr="00DF55DE" w:rsidRDefault="00F46BF1" w:rsidP="00DF55DE">
      <w:pPr>
        <w:spacing w:before="240" w:line="257" w:lineRule="auto"/>
        <w:rPr>
          <w:b/>
          <w:bCs/>
        </w:rPr>
      </w:pPr>
      <w:r>
        <w:rPr>
          <w:b/>
          <w:bCs/>
        </w:rPr>
        <w:t>5</w:t>
      </w:r>
      <w:r w:rsidR="00DF55DE" w:rsidRPr="00DF55DE">
        <w:rPr>
          <w:b/>
          <w:bCs/>
        </w:rPr>
        <w:t xml:space="preserve">. </w:t>
      </w:r>
      <w:bookmarkStart w:id="8" w:name="_Hlk178175382"/>
      <w:bookmarkStart w:id="9" w:name="_Hlk178176707"/>
      <w:r w:rsidR="00DF55DE" w:rsidRPr="00DF55DE">
        <w:rPr>
          <w:b/>
          <w:bCs/>
        </w:rPr>
        <w:t xml:space="preserve">Should you </w:t>
      </w:r>
      <w:r w:rsidR="00337C65">
        <w:rPr>
          <w:b/>
          <w:bCs/>
        </w:rPr>
        <w:t xml:space="preserve">be awarded </w:t>
      </w:r>
      <w:r w:rsidR="00DF55DE" w:rsidRPr="00DF55DE">
        <w:rPr>
          <w:b/>
          <w:bCs/>
        </w:rPr>
        <w:t>this</w:t>
      </w:r>
      <w:r w:rsidR="00337C65">
        <w:rPr>
          <w:b/>
          <w:bCs/>
        </w:rPr>
        <w:t xml:space="preserve"> s</w:t>
      </w:r>
      <w:r w:rsidR="00DF55DE" w:rsidRPr="00DF55DE">
        <w:rPr>
          <w:b/>
          <w:bCs/>
        </w:rPr>
        <w:t xml:space="preserve">cholarship, how would you </w:t>
      </w:r>
      <w:r w:rsidR="00337C65">
        <w:rPr>
          <w:b/>
          <w:bCs/>
        </w:rPr>
        <w:t>make use of the prize funds</w:t>
      </w:r>
      <w:bookmarkEnd w:id="8"/>
      <w:r w:rsidR="00DF55DE" w:rsidRPr="00DF55DE">
        <w:rPr>
          <w:b/>
          <w:bCs/>
        </w:rPr>
        <w:t>?</w:t>
      </w:r>
      <w:bookmarkEnd w:id="9"/>
      <w:r w:rsidR="00DF55DE" w:rsidRPr="00DF55DE">
        <w:rPr>
          <w:b/>
          <w:bCs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55DE" w14:paraId="4FDFBC09" w14:textId="77777777" w:rsidTr="00584DC1">
        <w:trPr>
          <w:trHeight w:val="5670"/>
        </w:trPr>
        <w:tc>
          <w:tcPr>
            <w:tcW w:w="9016" w:type="dxa"/>
          </w:tcPr>
          <w:p w14:paraId="355D1AF3" w14:textId="77777777" w:rsidR="00DF55DE" w:rsidRDefault="00DF55DE" w:rsidP="00E336F0">
            <w:pPr>
              <w:spacing w:line="256" w:lineRule="auto"/>
            </w:pPr>
          </w:p>
        </w:tc>
      </w:tr>
    </w:tbl>
    <w:p w14:paraId="771251E2" w14:textId="5DF11231" w:rsidR="006525D0" w:rsidRDefault="00DF55DE" w:rsidP="006525D0">
      <w:pPr>
        <w:pStyle w:val="Heading1"/>
      </w:pPr>
      <w:r>
        <w:t xml:space="preserve">Your </w:t>
      </w:r>
      <w:r w:rsidR="006525D0">
        <w:t>Host Supervisor Details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0B6F1B" w14:paraId="314A82A3" w14:textId="77777777" w:rsidTr="00E336F0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2100C3E" w14:textId="04880142" w:rsidR="000B6F1B" w:rsidRDefault="00DF55DE" w:rsidP="00E336F0">
            <w:r>
              <w:t>Host Supervisor</w:t>
            </w:r>
            <w:r w:rsidR="000B6F1B">
              <w:t xml:space="preserve"> Name</w:t>
            </w:r>
          </w:p>
        </w:tc>
        <w:tc>
          <w:tcPr>
            <w:tcW w:w="6186" w:type="dxa"/>
            <w:vAlign w:val="center"/>
          </w:tcPr>
          <w:p w14:paraId="0CB25A9A" w14:textId="77777777" w:rsidR="000B6F1B" w:rsidRDefault="000B6F1B" w:rsidP="00E336F0"/>
        </w:tc>
      </w:tr>
      <w:tr w:rsidR="000B6F1B" w14:paraId="352C83A7" w14:textId="77777777" w:rsidTr="00E336F0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2828601" w14:textId="36F741D9" w:rsidR="000B6F1B" w:rsidRDefault="00DF55DE" w:rsidP="00E336F0">
            <w:r>
              <w:t>Host Supervisor Email</w:t>
            </w:r>
          </w:p>
        </w:tc>
        <w:tc>
          <w:tcPr>
            <w:tcW w:w="6186" w:type="dxa"/>
            <w:vAlign w:val="center"/>
          </w:tcPr>
          <w:p w14:paraId="345B7F39" w14:textId="77777777" w:rsidR="000B6F1B" w:rsidRDefault="000B6F1B" w:rsidP="00E336F0"/>
        </w:tc>
      </w:tr>
    </w:tbl>
    <w:p w14:paraId="793DA80F" w14:textId="6D3B4883" w:rsidR="006525D0" w:rsidRDefault="00D0128C" w:rsidP="00D0128C">
      <w:pPr>
        <w:pStyle w:val="Heading1"/>
      </w:pPr>
      <w:bookmarkStart w:id="10" w:name="_Hlk178256129"/>
      <w:r>
        <w:lastRenderedPageBreak/>
        <w:t>MiScholarship Criteria</w:t>
      </w:r>
    </w:p>
    <w:p w14:paraId="2558429D" w14:textId="77777777" w:rsidR="00D0128C" w:rsidRPr="00FF3B89" w:rsidRDefault="00D0128C" w:rsidP="00D0128C">
      <w:r w:rsidRPr="00FF3B89">
        <w:t xml:space="preserve">Merit scholarships are aimed at supporting people who have demonstrated </w:t>
      </w:r>
      <w:r>
        <w:t xml:space="preserve">high performance and </w:t>
      </w:r>
      <w:r w:rsidRPr="00FF3B89">
        <w:t xml:space="preserve">achievement </w:t>
      </w:r>
      <w:r>
        <w:t>during the course of their employment or program participation</w:t>
      </w:r>
      <w:r w:rsidRPr="00FF3B89">
        <w:t>. </w:t>
      </w:r>
    </w:p>
    <w:p w14:paraId="46004B70" w14:textId="77777777" w:rsidR="00D0128C" w:rsidRPr="00FF3B89" w:rsidRDefault="00D0128C" w:rsidP="00D0128C">
      <w:r w:rsidRPr="00FF3B89">
        <w:t>The</w:t>
      </w:r>
      <w:r>
        <w:t xml:space="preserve"> </w:t>
      </w:r>
      <w:r w:rsidRPr="00FF3B89">
        <w:t xml:space="preserve">scholarships are awarded </w:t>
      </w:r>
      <w:r>
        <w:t xml:space="preserve">by category </w:t>
      </w:r>
      <w:r w:rsidRPr="00FF3B89">
        <w:t xml:space="preserve">to </w:t>
      </w:r>
      <w:r>
        <w:t>MIGAS employed apprentice and/or trainees</w:t>
      </w:r>
      <w:r w:rsidRPr="00FF3B89">
        <w:t xml:space="preserve"> who demonstrate:  </w:t>
      </w:r>
    </w:p>
    <w:p w14:paraId="145AEFB1" w14:textId="6B6117B1" w:rsidR="00D0128C" w:rsidRDefault="00D0128C" w:rsidP="00D0128C">
      <w:pPr>
        <w:pStyle w:val="ListParagraph"/>
        <w:numPr>
          <w:ilvl w:val="0"/>
          <w:numId w:val="25"/>
        </w:numPr>
      </w:pPr>
      <w:r>
        <w:t>O</w:t>
      </w:r>
      <w:r w:rsidRPr="00FF3B89">
        <w:t xml:space="preserve">utstanding academic merit </w:t>
      </w:r>
      <w:r>
        <w:t>and conduct in their formal training</w:t>
      </w:r>
    </w:p>
    <w:p w14:paraId="7FAA1145" w14:textId="694466F1" w:rsidR="00D0128C" w:rsidRPr="00FF3B89" w:rsidRDefault="00D0128C" w:rsidP="00D0128C">
      <w:pPr>
        <w:pStyle w:val="ListParagraph"/>
        <w:numPr>
          <w:ilvl w:val="0"/>
          <w:numId w:val="25"/>
        </w:numPr>
      </w:pPr>
      <w:r>
        <w:t xml:space="preserve">High </w:t>
      </w:r>
      <w:r w:rsidRPr="00FF3B89">
        <w:t xml:space="preserve">performance </w:t>
      </w:r>
      <w:r>
        <w:t>on-the-job</w:t>
      </w:r>
    </w:p>
    <w:p w14:paraId="3A657835" w14:textId="676D5AE1" w:rsidR="00D0128C" w:rsidRDefault="00D0128C" w:rsidP="00D0128C">
      <w:pPr>
        <w:pStyle w:val="ListParagraph"/>
        <w:numPr>
          <w:ilvl w:val="0"/>
          <w:numId w:val="25"/>
        </w:numPr>
      </w:pPr>
      <w:r>
        <w:t>Exceptional professional conduct and values</w:t>
      </w:r>
    </w:p>
    <w:p w14:paraId="61C151B5" w14:textId="5B5AE9B1" w:rsidR="00D0128C" w:rsidRPr="00D0128C" w:rsidRDefault="00D0128C" w:rsidP="00D0128C">
      <w:pPr>
        <w:pStyle w:val="Heading2"/>
      </w:pPr>
      <w:r w:rsidRPr="00D0128C">
        <w:t>General Eligibility Criteria</w:t>
      </w:r>
    </w:p>
    <w:p w14:paraId="50687F65" w14:textId="77777777" w:rsidR="00D0128C" w:rsidRPr="00E27340" w:rsidRDefault="00D0128C" w:rsidP="00D0128C">
      <w:pPr>
        <w:rPr>
          <w:b/>
          <w:bCs/>
        </w:rPr>
      </w:pPr>
      <w:r>
        <w:rPr>
          <w:b/>
          <w:bCs/>
        </w:rPr>
        <w:t>To be considered for a scholarship applicants must:</w:t>
      </w:r>
    </w:p>
    <w:p w14:paraId="53EC1C15" w14:textId="49C4206A" w:rsidR="00D0128C" w:rsidRDefault="00D0128C" w:rsidP="00D0128C">
      <w:pPr>
        <w:pStyle w:val="ListParagraph"/>
        <w:numPr>
          <w:ilvl w:val="0"/>
          <w:numId w:val="24"/>
        </w:numPr>
      </w:pPr>
      <w:r>
        <w:t>Have completed a minimum of six months of continuous employment with MIGAS</w:t>
      </w:r>
    </w:p>
    <w:p w14:paraId="23FE3C07" w14:textId="041C58AE" w:rsidR="00D0128C" w:rsidRDefault="00D0128C" w:rsidP="00D0128C">
      <w:pPr>
        <w:pStyle w:val="ListParagraph"/>
        <w:numPr>
          <w:ilvl w:val="0"/>
          <w:numId w:val="24"/>
        </w:numPr>
      </w:pPr>
      <w:r>
        <w:t>Not be in breach of the MIGAS Code of Conduct, Employment Agreement, Policies or Procedures</w:t>
      </w:r>
    </w:p>
    <w:p w14:paraId="6B51AFAF" w14:textId="3AA03767" w:rsidR="00D0128C" w:rsidRDefault="00D0128C" w:rsidP="00D0128C">
      <w:pPr>
        <w:pStyle w:val="ListParagraph"/>
        <w:numPr>
          <w:ilvl w:val="0"/>
          <w:numId w:val="24"/>
        </w:numPr>
      </w:pPr>
      <w:r>
        <w:t>Be on track and up to date with their qualification Training Plan, workplace evidence and achievement of competency</w:t>
      </w:r>
    </w:p>
    <w:p w14:paraId="37CDAFEE" w14:textId="2F7A4947" w:rsidR="00D0128C" w:rsidRDefault="00D0128C" w:rsidP="00D0128C">
      <w:pPr>
        <w:pStyle w:val="ListParagraph"/>
        <w:numPr>
          <w:ilvl w:val="0"/>
          <w:numId w:val="24"/>
        </w:numPr>
      </w:pPr>
      <w:r>
        <w:t>Not have any outstanding debts, fees or charges due to be paid to MIGAS</w:t>
      </w:r>
    </w:p>
    <w:p w14:paraId="68E311E7" w14:textId="3988BC3D" w:rsidR="00D0128C" w:rsidRPr="00637660" w:rsidRDefault="00D0128C" w:rsidP="00D0128C">
      <w:pPr>
        <w:pStyle w:val="Heading2"/>
      </w:pPr>
      <w:r w:rsidRPr="00637660">
        <w:t xml:space="preserve">What </w:t>
      </w:r>
      <w:r>
        <w:t>D</w:t>
      </w:r>
      <w:r w:rsidRPr="00637660">
        <w:t xml:space="preserve">o </w:t>
      </w:r>
      <w:r>
        <w:t>W</w:t>
      </w:r>
      <w:r w:rsidRPr="00637660">
        <w:t xml:space="preserve">e </w:t>
      </w:r>
      <w:r>
        <w:t>L</w:t>
      </w:r>
      <w:r w:rsidRPr="00637660">
        <w:t xml:space="preserve">ook for in </w:t>
      </w:r>
      <w:r>
        <w:t>MiS</w:t>
      </w:r>
      <w:r w:rsidRPr="00637660">
        <w:t xml:space="preserve">cholarship </w:t>
      </w:r>
      <w:r>
        <w:t>A</w:t>
      </w:r>
      <w:r w:rsidRPr="00637660">
        <w:t>pplicants?</w:t>
      </w:r>
    </w:p>
    <w:p w14:paraId="6A32BFF4" w14:textId="0BA455F4" w:rsidR="00D0128C" w:rsidRPr="00637660" w:rsidRDefault="00D0128C" w:rsidP="00D0128C">
      <w:r w:rsidRPr="00637660">
        <w:rPr>
          <w:b/>
          <w:bCs/>
        </w:rPr>
        <w:t xml:space="preserve">Professional </w:t>
      </w:r>
      <w:r>
        <w:rPr>
          <w:b/>
          <w:bCs/>
        </w:rPr>
        <w:t>G</w:t>
      </w:r>
      <w:r w:rsidRPr="00637660">
        <w:rPr>
          <w:b/>
          <w:bCs/>
        </w:rPr>
        <w:t>oals</w:t>
      </w:r>
    </w:p>
    <w:p w14:paraId="37FAE934" w14:textId="160DD2C4" w:rsidR="00D0128C" w:rsidRDefault="00D0128C" w:rsidP="00D0128C">
      <w:pPr>
        <w:pStyle w:val="ListParagraph"/>
        <w:numPr>
          <w:ilvl w:val="0"/>
          <w:numId w:val="26"/>
        </w:numPr>
      </w:pPr>
      <w:r>
        <w:t>A</w:t>
      </w:r>
      <w:r w:rsidRPr="00FF3B89">
        <w:t xml:space="preserve"> clear</w:t>
      </w:r>
      <w:r>
        <w:t>, longer-term</w:t>
      </w:r>
      <w:r w:rsidRPr="00FF3B89">
        <w:t xml:space="preserve"> </w:t>
      </w:r>
      <w:r>
        <w:t xml:space="preserve">commitment to pursuing </w:t>
      </w:r>
      <w:r w:rsidRPr="00FF3B89">
        <w:t>employment</w:t>
      </w:r>
      <w:r>
        <w:t xml:space="preserve"> in the</w:t>
      </w:r>
      <w:r w:rsidRPr="00FF3B89">
        <w:t xml:space="preserve"> </w:t>
      </w:r>
      <w:r>
        <w:t>trade or field of study</w:t>
      </w:r>
    </w:p>
    <w:p w14:paraId="2FD14982" w14:textId="2B5B649F" w:rsidR="00D0128C" w:rsidRDefault="00D0128C" w:rsidP="00D0128C">
      <w:pPr>
        <w:pStyle w:val="ListParagraph"/>
        <w:numPr>
          <w:ilvl w:val="0"/>
          <w:numId w:val="26"/>
        </w:numPr>
      </w:pPr>
      <w:r w:rsidRPr="00637660">
        <w:t>The potential to work in a leadership role</w:t>
      </w:r>
      <w:r>
        <w:t>s</w:t>
      </w:r>
      <w:r w:rsidRPr="00637660">
        <w:t xml:space="preserve"> and make a professional contribution to</w:t>
      </w:r>
      <w:r>
        <w:t xml:space="preserve"> the</w:t>
      </w:r>
      <w:r w:rsidRPr="00637660">
        <w:t xml:space="preserve"> field</w:t>
      </w:r>
    </w:p>
    <w:p w14:paraId="0AFDBCFF" w14:textId="6C30032C" w:rsidR="00D0128C" w:rsidRPr="00637660" w:rsidRDefault="00D0128C" w:rsidP="00D0128C">
      <w:pPr>
        <w:pStyle w:val="ListParagraph"/>
        <w:numPr>
          <w:ilvl w:val="0"/>
          <w:numId w:val="26"/>
        </w:numPr>
      </w:pPr>
      <w:r>
        <w:t>Desire to develop deeper knowledge, understanding and skills in the study discipline</w:t>
      </w:r>
    </w:p>
    <w:p w14:paraId="43484207" w14:textId="08F69FE8" w:rsidR="00D0128C" w:rsidRPr="00637660" w:rsidRDefault="00D0128C" w:rsidP="00D0128C">
      <w:pPr>
        <w:pStyle w:val="ListParagraph"/>
        <w:numPr>
          <w:ilvl w:val="0"/>
          <w:numId w:val="26"/>
        </w:numPr>
      </w:pPr>
      <w:r>
        <w:t xml:space="preserve">Involvement in </w:t>
      </w:r>
      <w:r w:rsidRPr="00637660">
        <w:t>professional associations</w:t>
      </w:r>
      <w:r>
        <w:t xml:space="preserve"> or groups</w:t>
      </w:r>
    </w:p>
    <w:p w14:paraId="4619D3A5" w14:textId="4294CABB" w:rsidR="00D0128C" w:rsidRPr="00637660" w:rsidRDefault="00D0128C" w:rsidP="00D0128C">
      <w:r w:rsidRPr="00637660">
        <w:rPr>
          <w:b/>
          <w:bCs/>
        </w:rPr>
        <w:t xml:space="preserve">Academic </w:t>
      </w:r>
      <w:r>
        <w:rPr>
          <w:b/>
          <w:bCs/>
        </w:rPr>
        <w:t>P</w:t>
      </w:r>
      <w:r w:rsidRPr="00637660">
        <w:rPr>
          <w:b/>
          <w:bCs/>
        </w:rPr>
        <w:t>otential</w:t>
      </w:r>
    </w:p>
    <w:p w14:paraId="67D93742" w14:textId="194E0795" w:rsidR="00D0128C" w:rsidRPr="00637660" w:rsidRDefault="00D0128C" w:rsidP="00D0128C">
      <w:pPr>
        <w:pStyle w:val="ListParagraph"/>
        <w:numPr>
          <w:ilvl w:val="0"/>
          <w:numId w:val="27"/>
        </w:numPr>
      </w:pPr>
      <w:r>
        <w:t>Consistency in achieving competency and positive trainer feedback (i.e., achieving competency in each unit on first attempt)</w:t>
      </w:r>
    </w:p>
    <w:p w14:paraId="1329C269" w14:textId="27A37279" w:rsidR="00D0128C" w:rsidRPr="00637660" w:rsidRDefault="00D0128C" w:rsidP="00D0128C">
      <w:pPr>
        <w:pStyle w:val="ListParagraph"/>
        <w:numPr>
          <w:ilvl w:val="0"/>
          <w:numId w:val="27"/>
        </w:numPr>
      </w:pPr>
      <w:r w:rsidRPr="00637660">
        <w:t>A capacity for critical thinking</w:t>
      </w:r>
      <w:r>
        <w:t xml:space="preserve"> and problem solving</w:t>
      </w:r>
    </w:p>
    <w:p w14:paraId="4413EB0B" w14:textId="446B4F9E" w:rsidR="00D0128C" w:rsidRPr="00637660" w:rsidRDefault="00D0128C" w:rsidP="00D0128C">
      <w:pPr>
        <w:pStyle w:val="ListParagraph"/>
        <w:numPr>
          <w:ilvl w:val="0"/>
          <w:numId w:val="27"/>
        </w:numPr>
      </w:pPr>
      <w:r w:rsidRPr="00637660">
        <w:t xml:space="preserve">The potential to succeed academically </w:t>
      </w:r>
      <w:r>
        <w:t>in further studies</w:t>
      </w:r>
    </w:p>
    <w:p w14:paraId="4B2CE7FA" w14:textId="60993486" w:rsidR="00D0128C" w:rsidRPr="00637660" w:rsidRDefault="00D0128C" w:rsidP="00D0128C">
      <w:r w:rsidRPr="00637660">
        <w:rPr>
          <w:b/>
          <w:bCs/>
        </w:rPr>
        <w:t xml:space="preserve">Personal </w:t>
      </w:r>
      <w:r>
        <w:rPr>
          <w:b/>
          <w:bCs/>
        </w:rPr>
        <w:t>A</w:t>
      </w:r>
      <w:r w:rsidRPr="00637660">
        <w:rPr>
          <w:b/>
          <w:bCs/>
        </w:rPr>
        <w:t>ttributes</w:t>
      </w:r>
    </w:p>
    <w:p w14:paraId="14CC39A4" w14:textId="61859F31" w:rsidR="00D0128C" w:rsidRPr="00637660" w:rsidRDefault="00D0128C" w:rsidP="00D0128C">
      <w:pPr>
        <w:pStyle w:val="ListParagraph"/>
        <w:numPr>
          <w:ilvl w:val="0"/>
          <w:numId w:val="28"/>
        </w:numPr>
      </w:pPr>
      <w:r w:rsidRPr="00637660">
        <w:t>The persistence and motivation to achieve</w:t>
      </w:r>
    </w:p>
    <w:p w14:paraId="79CBF78E" w14:textId="5E390041" w:rsidR="00D0128C" w:rsidRPr="00637660" w:rsidRDefault="00D0128C" w:rsidP="00D0128C">
      <w:pPr>
        <w:pStyle w:val="ListParagraph"/>
        <w:numPr>
          <w:ilvl w:val="0"/>
          <w:numId w:val="28"/>
        </w:numPr>
      </w:pPr>
      <w:r w:rsidRPr="00637660">
        <w:t>Integrity, maturity and leadership qualities</w:t>
      </w:r>
    </w:p>
    <w:p w14:paraId="20E4FE85" w14:textId="4BCB9534" w:rsidR="00D0128C" w:rsidRPr="00637660" w:rsidRDefault="00D0128C" w:rsidP="00D0128C">
      <w:pPr>
        <w:pStyle w:val="ListParagraph"/>
        <w:numPr>
          <w:ilvl w:val="0"/>
          <w:numId w:val="28"/>
        </w:numPr>
      </w:pPr>
      <w:r w:rsidRPr="00637660">
        <w:t>An ethic of service</w:t>
      </w:r>
      <w:r>
        <w:t>, values and good conduct</w:t>
      </w:r>
    </w:p>
    <w:p w14:paraId="0C04F894" w14:textId="5C27D2B1" w:rsidR="00D0128C" w:rsidRPr="00637660" w:rsidRDefault="00D0128C" w:rsidP="00D0128C">
      <w:pPr>
        <w:pStyle w:val="ListParagraph"/>
        <w:numPr>
          <w:ilvl w:val="0"/>
          <w:numId w:val="28"/>
        </w:numPr>
      </w:pPr>
      <w:r w:rsidRPr="00637660">
        <w:t>A commitment to inclusivity and social justice</w:t>
      </w:r>
    </w:p>
    <w:p w14:paraId="35C10B73" w14:textId="7ECAB23B" w:rsidR="00D0128C" w:rsidRPr="00637660" w:rsidRDefault="00D0128C" w:rsidP="00D0128C">
      <w:pPr>
        <w:pStyle w:val="ListParagraph"/>
        <w:numPr>
          <w:ilvl w:val="0"/>
          <w:numId w:val="28"/>
        </w:numPr>
      </w:pPr>
      <w:r w:rsidRPr="00637660">
        <w:t>Sensitivity in dealing with a range of people and issues</w:t>
      </w:r>
    </w:p>
    <w:p w14:paraId="49E111C5" w14:textId="41246AC8" w:rsidR="00D0128C" w:rsidRPr="00637660" w:rsidRDefault="00D0128C" w:rsidP="00D0128C">
      <w:pPr>
        <w:pStyle w:val="ListParagraph"/>
        <w:numPr>
          <w:ilvl w:val="0"/>
          <w:numId w:val="28"/>
        </w:numPr>
      </w:pPr>
      <w:r w:rsidRPr="00637660">
        <w:t>The ability to work collaboratively</w:t>
      </w:r>
    </w:p>
    <w:p w14:paraId="5A7387FC" w14:textId="2D21637B" w:rsidR="00D0128C" w:rsidRDefault="00D0128C" w:rsidP="00D0128C">
      <w:pPr>
        <w:pStyle w:val="ListParagraph"/>
        <w:numPr>
          <w:ilvl w:val="0"/>
          <w:numId w:val="28"/>
        </w:numPr>
      </w:pPr>
      <w:r w:rsidRPr="00637660">
        <w:t>Well-developed communication skills</w:t>
      </w:r>
    </w:p>
    <w:bookmarkEnd w:id="10"/>
    <w:p w14:paraId="0ABC83CF" w14:textId="77777777" w:rsidR="00D0128C" w:rsidRPr="006525D0" w:rsidRDefault="00D0128C" w:rsidP="006525D0"/>
    <w:sectPr w:rsidR="00D0128C" w:rsidRPr="006525D0" w:rsidSect="001350A6">
      <w:footerReference w:type="default" r:id="rId9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AAE12" w14:textId="77777777" w:rsidR="00592263" w:rsidRDefault="00592263" w:rsidP="00CC08D3">
      <w:pPr>
        <w:spacing w:after="0" w:line="240" w:lineRule="auto"/>
      </w:pPr>
      <w:r>
        <w:separator/>
      </w:r>
    </w:p>
  </w:endnote>
  <w:endnote w:type="continuationSeparator" w:id="0">
    <w:p w14:paraId="64C73961" w14:textId="77777777" w:rsidR="00592263" w:rsidRDefault="00592263" w:rsidP="00CC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87FEB" w14:textId="688F469A" w:rsidR="00CC08D3" w:rsidRDefault="00000000" w:rsidP="00CC08D3">
    <w:pPr>
      <w:pStyle w:val="Subtitle"/>
      <w:tabs>
        <w:tab w:val="right" w:pos="8789"/>
      </w:tabs>
    </w:pPr>
    <w:sdt>
      <w:sdtPr>
        <w:alias w:val="Title"/>
        <w:tag w:val=""/>
        <w:id w:val="7263614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2D7191">
          <w:t>Apprentice Professional Excellence</w:t>
        </w:r>
      </w:sdtContent>
    </w:sdt>
    <w:r w:rsidR="00CC08D3">
      <w:t xml:space="preserve"> | </w:t>
    </w:r>
    <w:sdt>
      <w:sdtPr>
        <w:alias w:val="Status"/>
        <w:tag w:val=""/>
        <w:id w:val="1685240041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 w:rsidR="00C929F0">
          <w:t>MiScholarship Application</w:t>
        </w:r>
      </w:sdtContent>
    </w:sdt>
    <w:r w:rsidR="00CC08D3">
      <w:tab/>
      <w:t xml:space="preserve">Page </w:t>
    </w:r>
    <w:r w:rsidR="00CC08D3">
      <w:fldChar w:fldCharType="begin"/>
    </w:r>
    <w:r w:rsidR="00CC08D3">
      <w:instrText xml:space="preserve"> PAGE  \* Arabic  \* MERGEFORMAT </w:instrText>
    </w:r>
    <w:r w:rsidR="00CC08D3">
      <w:fldChar w:fldCharType="separate"/>
    </w:r>
    <w:r w:rsidR="00CC08D3">
      <w:rPr>
        <w:noProof/>
      </w:rPr>
      <w:t>1</w:t>
    </w:r>
    <w:r w:rsidR="00CC08D3">
      <w:fldChar w:fldCharType="end"/>
    </w:r>
    <w:r w:rsidR="00CC08D3">
      <w:t xml:space="preserve"> of </w:t>
    </w:r>
    <w:fldSimple w:instr=" NUMPAGES  \* Arabic  \* MERGEFORMAT ">
      <w:r w:rsidR="00CC08D3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DA1D6" w14:textId="77777777" w:rsidR="00592263" w:rsidRDefault="00592263" w:rsidP="00CC08D3">
      <w:pPr>
        <w:spacing w:after="0" w:line="240" w:lineRule="auto"/>
      </w:pPr>
      <w:r>
        <w:separator/>
      </w:r>
    </w:p>
  </w:footnote>
  <w:footnote w:type="continuationSeparator" w:id="0">
    <w:p w14:paraId="55709AFA" w14:textId="77777777" w:rsidR="00592263" w:rsidRDefault="00592263" w:rsidP="00CC0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2746"/>
    <w:multiLevelType w:val="hybridMultilevel"/>
    <w:tmpl w:val="CA34E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753AC"/>
    <w:multiLevelType w:val="hybridMultilevel"/>
    <w:tmpl w:val="5280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357A6"/>
    <w:multiLevelType w:val="hybridMultilevel"/>
    <w:tmpl w:val="72D030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96759"/>
    <w:multiLevelType w:val="multilevel"/>
    <w:tmpl w:val="FC780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553721"/>
    <w:multiLevelType w:val="hybridMultilevel"/>
    <w:tmpl w:val="36C69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26243"/>
    <w:multiLevelType w:val="hybridMultilevel"/>
    <w:tmpl w:val="BB2C3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8259B"/>
    <w:multiLevelType w:val="hybridMultilevel"/>
    <w:tmpl w:val="B1AC9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806FB"/>
    <w:multiLevelType w:val="hybridMultilevel"/>
    <w:tmpl w:val="E5DE12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22719"/>
    <w:multiLevelType w:val="hybridMultilevel"/>
    <w:tmpl w:val="4B9C06F6"/>
    <w:lvl w:ilvl="0" w:tplc="8640CABC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841DF7"/>
    <w:multiLevelType w:val="hybridMultilevel"/>
    <w:tmpl w:val="8FE23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8410B"/>
    <w:multiLevelType w:val="hybridMultilevel"/>
    <w:tmpl w:val="11346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84E04"/>
    <w:multiLevelType w:val="hybridMultilevel"/>
    <w:tmpl w:val="7584E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A02B9"/>
    <w:multiLevelType w:val="multilevel"/>
    <w:tmpl w:val="2C48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203570"/>
    <w:multiLevelType w:val="hybridMultilevel"/>
    <w:tmpl w:val="89921D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70D3C"/>
    <w:multiLevelType w:val="hybridMultilevel"/>
    <w:tmpl w:val="D654F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660CA"/>
    <w:multiLevelType w:val="multilevel"/>
    <w:tmpl w:val="C374C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3203AF"/>
    <w:multiLevelType w:val="hybridMultilevel"/>
    <w:tmpl w:val="18469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7796D"/>
    <w:multiLevelType w:val="hybridMultilevel"/>
    <w:tmpl w:val="5BB834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869BB"/>
    <w:multiLevelType w:val="hybridMultilevel"/>
    <w:tmpl w:val="0E9A812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4C080A33"/>
    <w:multiLevelType w:val="hybridMultilevel"/>
    <w:tmpl w:val="D39EE0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31A96"/>
    <w:multiLevelType w:val="hybridMultilevel"/>
    <w:tmpl w:val="306AB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E137D"/>
    <w:multiLevelType w:val="hybridMultilevel"/>
    <w:tmpl w:val="AC442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23116"/>
    <w:multiLevelType w:val="multilevel"/>
    <w:tmpl w:val="B10C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F7282B"/>
    <w:multiLevelType w:val="hybridMultilevel"/>
    <w:tmpl w:val="842E68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819CA"/>
    <w:multiLevelType w:val="multilevel"/>
    <w:tmpl w:val="3C66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C010CC"/>
    <w:multiLevelType w:val="hybridMultilevel"/>
    <w:tmpl w:val="3084B5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43D19"/>
    <w:multiLevelType w:val="hybridMultilevel"/>
    <w:tmpl w:val="63DC6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566443">
    <w:abstractNumId w:val="8"/>
  </w:num>
  <w:num w:numId="2" w16cid:durableId="1415931075">
    <w:abstractNumId w:val="5"/>
  </w:num>
  <w:num w:numId="3" w16cid:durableId="858011725">
    <w:abstractNumId w:val="11"/>
  </w:num>
  <w:num w:numId="4" w16cid:durableId="1828085553">
    <w:abstractNumId w:val="19"/>
  </w:num>
  <w:num w:numId="5" w16cid:durableId="1552037523">
    <w:abstractNumId w:val="26"/>
  </w:num>
  <w:num w:numId="6" w16cid:durableId="537936847">
    <w:abstractNumId w:val="6"/>
  </w:num>
  <w:num w:numId="7" w16cid:durableId="1893467589">
    <w:abstractNumId w:val="21"/>
  </w:num>
  <w:num w:numId="8" w16cid:durableId="721296459">
    <w:abstractNumId w:val="10"/>
  </w:num>
  <w:num w:numId="9" w16cid:durableId="1238445188">
    <w:abstractNumId w:val="13"/>
  </w:num>
  <w:num w:numId="10" w16cid:durableId="1005548285">
    <w:abstractNumId w:val="20"/>
  </w:num>
  <w:num w:numId="11" w16cid:durableId="1497842505">
    <w:abstractNumId w:val="17"/>
  </w:num>
  <w:num w:numId="12" w16cid:durableId="1911035613">
    <w:abstractNumId w:val="0"/>
  </w:num>
  <w:num w:numId="13" w16cid:durableId="846359906">
    <w:abstractNumId w:val="8"/>
  </w:num>
  <w:num w:numId="14" w16cid:durableId="1188760191">
    <w:abstractNumId w:val="8"/>
  </w:num>
  <w:num w:numId="15" w16cid:durableId="1440106684">
    <w:abstractNumId w:val="1"/>
  </w:num>
  <w:num w:numId="16" w16cid:durableId="20636721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000671">
    <w:abstractNumId w:val="1"/>
  </w:num>
  <w:num w:numId="18" w16cid:durableId="370959234">
    <w:abstractNumId w:val="18"/>
  </w:num>
  <w:num w:numId="19" w16cid:durableId="1156921842">
    <w:abstractNumId w:val="24"/>
  </w:num>
  <w:num w:numId="20" w16cid:durableId="1968582777">
    <w:abstractNumId w:val="14"/>
  </w:num>
  <w:num w:numId="21" w16cid:durableId="1841043225">
    <w:abstractNumId w:val="12"/>
  </w:num>
  <w:num w:numId="22" w16cid:durableId="963852521">
    <w:abstractNumId w:val="15"/>
  </w:num>
  <w:num w:numId="23" w16cid:durableId="424307034">
    <w:abstractNumId w:val="3"/>
  </w:num>
  <w:num w:numId="24" w16cid:durableId="541868903">
    <w:abstractNumId w:val="2"/>
  </w:num>
  <w:num w:numId="25" w16cid:durableId="1414279138">
    <w:abstractNumId w:val="9"/>
  </w:num>
  <w:num w:numId="26" w16cid:durableId="376588395">
    <w:abstractNumId w:val="25"/>
  </w:num>
  <w:num w:numId="27" w16cid:durableId="692266497">
    <w:abstractNumId w:val="16"/>
  </w:num>
  <w:num w:numId="28" w16cid:durableId="1929850569">
    <w:abstractNumId w:val="7"/>
  </w:num>
  <w:num w:numId="29" w16cid:durableId="231356722">
    <w:abstractNumId w:val="22"/>
  </w:num>
  <w:num w:numId="30" w16cid:durableId="2521311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zMzIxsbQwNzexMDZW0lEKTi0uzszPAykwqgUAAN+zpCwAAAA="/>
  </w:docVars>
  <w:rsids>
    <w:rsidRoot w:val="00902ACC"/>
    <w:rsid w:val="000057C6"/>
    <w:rsid w:val="00042F3E"/>
    <w:rsid w:val="0005066D"/>
    <w:rsid w:val="00051AB1"/>
    <w:rsid w:val="000A610C"/>
    <w:rsid w:val="000A7632"/>
    <w:rsid w:val="000B6F1B"/>
    <w:rsid w:val="000E7A20"/>
    <w:rsid w:val="00110601"/>
    <w:rsid w:val="001350A6"/>
    <w:rsid w:val="00161CC1"/>
    <w:rsid w:val="00167844"/>
    <w:rsid w:val="001874BD"/>
    <w:rsid w:val="00196266"/>
    <w:rsid w:val="00197BE0"/>
    <w:rsid w:val="001A2CEF"/>
    <w:rsid w:val="001A73B2"/>
    <w:rsid w:val="001C21B3"/>
    <w:rsid w:val="001C7B88"/>
    <w:rsid w:val="001D1A09"/>
    <w:rsid w:val="001E0BC0"/>
    <w:rsid w:val="001E1103"/>
    <w:rsid w:val="0020258A"/>
    <w:rsid w:val="0021519C"/>
    <w:rsid w:val="00256208"/>
    <w:rsid w:val="002759E5"/>
    <w:rsid w:val="002A013B"/>
    <w:rsid w:val="002B0FAE"/>
    <w:rsid w:val="002B5FAF"/>
    <w:rsid w:val="002D5E4E"/>
    <w:rsid w:val="002D7191"/>
    <w:rsid w:val="00337C65"/>
    <w:rsid w:val="0034155F"/>
    <w:rsid w:val="003443FE"/>
    <w:rsid w:val="00377034"/>
    <w:rsid w:val="003A472B"/>
    <w:rsid w:val="003D17D8"/>
    <w:rsid w:val="0041463A"/>
    <w:rsid w:val="00426A82"/>
    <w:rsid w:val="0043008F"/>
    <w:rsid w:val="00431947"/>
    <w:rsid w:val="0044213C"/>
    <w:rsid w:val="004713C0"/>
    <w:rsid w:val="00483006"/>
    <w:rsid w:val="004F472B"/>
    <w:rsid w:val="00516030"/>
    <w:rsid w:val="00523E3E"/>
    <w:rsid w:val="0054698B"/>
    <w:rsid w:val="00575D83"/>
    <w:rsid w:val="00581F8F"/>
    <w:rsid w:val="00584DC1"/>
    <w:rsid w:val="00592263"/>
    <w:rsid w:val="005A2412"/>
    <w:rsid w:val="005B1BF2"/>
    <w:rsid w:val="005E0883"/>
    <w:rsid w:val="00630CC2"/>
    <w:rsid w:val="0064069D"/>
    <w:rsid w:val="0065253B"/>
    <w:rsid w:val="006525D0"/>
    <w:rsid w:val="00656EB7"/>
    <w:rsid w:val="00677755"/>
    <w:rsid w:val="00684EFE"/>
    <w:rsid w:val="007016FF"/>
    <w:rsid w:val="00716955"/>
    <w:rsid w:val="00746F8E"/>
    <w:rsid w:val="007531E5"/>
    <w:rsid w:val="007A2FE5"/>
    <w:rsid w:val="007F7EDF"/>
    <w:rsid w:val="008235D9"/>
    <w:rsid w:val="0085021E"/>
    <w:rsid w:val="00850549"/>
    <w:rsid w:val="0087430E"/>
    <w:rsid w:val="008821EF"/>
    <w:rsid w:val="00890F5C"/>
    <w:rsid w:val="0089470B"/>
    <w:rsid w:val="008B40A1"/>
    <w:rsid w:val="008B4798"/>
    <w:rsid w:val="00902ACC"/>
    <w:rsid w:val="009043A7"/>
    <w:rsid w:val="009074A3"/>
    <w:rsid w:val="009140A5"/>
    <w:rsid w:val="009215E0"/>
    <w:rsid w:val="00937E6D"/>
    <w:rsid w:val="00953A92"/>
    <w:rsid w:val="0097764A"/>
    <w:rsid w:val="009A0387"/>
    <w:rsid w:val="009B08E7"/>
    <w:rsid w:val="009B60EB"/>
    <w:rsid w:val="009B739A"/>
    <w:rsid w:val="009C6EBC"/>
    <w:rsid w:val="009D01B4"/>
    <w:rsid w:val="00A34149"/>
    <w:rsid w:val="00A3443C"/>
    <w:rsid w:val="00A83B8A"/>
    <w:rsid w:val="00AA4ABF"/>
    <w:rsid w:val="00AE770E"/>
    <w:rsid w:val="00AF07A6"/>
    <w:rsid w:val="00B01CCD"/>
    <w:rsid w:val="00B24731"/>
    <w:rsid w:val="00B40820"/>
    <w:rsid w:val="00B43610"/>
    <w:rsid w:val="00B460A4"/>
    <w:rsid w:val="00B515EC"/>
    <w:rsid w:val="00B76690"/>
    <w:rsid w:val="00B8348C"/>
    <w:rsid w:val="00BA16AC"/>
    <w:rsid w:val="00BE740C"/>
    <w:rsid w:val="00BF4DAB"/>
    <w:rsid w:val="00C64520"/>
    <w:rsid w:val="00C911B4"/>
    <w:rsid w:val="00C929F0"/>
    <w:rsid w:val="00CB716E"/>
    <w:rsid w:val="00CC08D3"/>
    <w:rsid w:val="00CC13F7"/>
    <w:rsid w:val="00CD708B"/>
    <w:rsid w:val="00CE7E9D"/>
    <w:rsid w:val="00CF4971"/>
    <w:rsid w:val="00CF62A8"/>
    <w:rsid w:val="00D0128C"/>
    <w:rsid w:val="00D22CCE"/>
    <w:rsid w:val="00D23E57"/>
    <w:rsid w:val="00D37D20"/>
    <w:rsid w:val="00D9794A"/>
    <w:rsid w:val="00DF0C1B"/>
    <w:rsid w:val="00DF55DE"/>
    <w:rsid w:val="00E00BC1"/>
    <w:rsid w:val="00EB4374"/>
    <w:rsid w:val="00EE12CF"/>
    <w:rsid w:val="00F27071"/>
    <w:rsid w:val="00F46BF1"/>
    <w:rsid w:val="00F47D4B"/>
    <w:rsid w:val="00F630A1"/>
    <w:rsid w:val="00F66447"/>
    <w:rsid w:val="00F81158"/>
    <w:rsid w:val="00FB22BA"/>
    <w:rsid w:val="00FB7CE8"/>
    <w:rsid w:val="00FC7A99"/>
    <w:rsid w:val="00FD1563"/>
    <w:rsid w:val="00FD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C4439A"/>
  <w15:chartTrackingRefBased/>
  <w15:docId w15:val="{7F1413A8-8E86-4FBC-BA8E-6ED84CC8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E57"/>
    <w:rPr>
      <w:rFonts w:ascii="Aptos" w:hAnsi="Apto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3E57"/>
    <w:pPr>
      <w:keepNext/>
      <w:keepLines/>
      <w:shd w:val="clear" w:color="auto" w:fill="D6D9E6"/>
      <w:spacing w:before="240" w:after="240"/>
      <w:outlineLvl w:val="0"/>
    </w:pPr>
    <w:rPr>
      <w:rFonts w:eastAsiaTheme="majorEastAsia" w:cstheme="majorBidi"/>
      <w:b/>
      <w:caps/>
      <w:spacing w:val="15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3E57"/>
    <w:pPr>
      <w:keepNext/>
      <w:keepLines/>
      <w:spacing w:before="24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844"/>
    <w:pPr>
      <w:keepNext/>
      <w:keepLines/>
      <w:spacing w:before="12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3E57"/>
    <w:pPr>
      <w:keepNext/>
      <w:keepLines/>
      <w:spacing w:before="120" w:after="12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E57"/>
    <w:rPr>
      <w:rFonts w:ascii="Aptos" w:eastAsiaTheme="majorEastAsia" w:hAnsi="Aptos" w:cstheme="majorBidi"/>
      <w:b/>
      <w:caps/>
      <w:spacing w:val="15"/>
      <w:sz w:val="24"/>
      <w:szCs w:val="32"/>
      <w:shd w:val="clear" w:color="auto" w:fill="D6D9E6"/>
    </w:rPr>
  </w:style>
  <w:style w:type="character" w:styleId="PlaceholderText">
    <w:name w:val="Placeholder Text"/>
    <w:basedOn w:val="DefaultParagraphFont"/>
    <w:uiPriority w:val="99"/>
    <w:semiHidden/>
    <w:rsid w:val="00167844"/>
    <w:rPr>
      <w:color w:val="80808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E7A20"/>
    <w:pPr>
      <w:pBdr>
        <w:top w:val="single" w:sz="24" w:space="1" w:color="253165"/>
        <w:left w:val="single" w:sz="24" w:space="4" w:color="253165"/>
        <w:bottom w:val="single" w:sz="24" w:space="1" w:color="253165"/>
        <w:right w:val="single" w:sz="24" w:space="4" w:color="253165"/>
      </w:pBdr>
      <w:shd w:val="clear" w:color="auto" w:fill="253165"/>
      <w:spacing w:before="240" w:after="240" w:line="240" w:lineRule="auto"/>
    </w:pPr>
    <w:rPr>
      <w:rFonts w:eastAsiaTheme="majorEastAsia" w:cstheme="majorBidi"/>
      <w:b/>
      <w:caps/>
      <w:color w:val="FFFFFF" w:themeColor="background1"/>
      <w:spacing w:val="2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A20"/>
    <w:rPr>
      <w:rFonts w:ascii="Aptos" w:eastAsiaTheme="majorEastAsia" w:hAnsi="Aptos" w:cstheme="majorBidi"/>
      <w:b/>
      <w:caps/>
      <w:color w:val="FFFFFF" w:themeColor="background1"/>
      <w:spacing w:val="20"/>
      <w:kern w:val="28"/>
      <w:sz w:val="28"/>
      <w:szCs w:val="56"/>
      <w:shd w:val="clear" w:color="auto" w:fill="253165"/>
    </w:rPr>
  </w:style>
  <w:style w:type="character" w:customStyle="1" w:styleId="Heading2Char">
    <w:name w:val="Heading 2 Char"/>
    <w:basedOn w:val="DefaultParagraphFont"/>
    <w:link w:val="Heading2"/>
    <w:uiPriority w:val="9"/>
    <w:rsid w:val="00D23E57"/>
    <w:rPr>
      <w:rFonts w:ascii="Aptos" w:eastAsiaTheme="majorEastAsia" w:hAnsi="Aptos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167844"/>
    <w:pPr>
      <w:numPr>
        <w:numId w:val="14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167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844"/>
  </w:style>
  <w:style w:type="paragraph" w:styleId="Footer">
    <w:name w:val="footer"/>
    <w:basedOn w:val="Normal"/>
    <w:link w:val="FooterChar"/>
    <w:uiPriority w:val="99"/>
    <w:unhideWhenUsed/>
    <w:rsid w:val="00167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844"/>
  </w:style>
  <w:style w:type="paragraph" w:styleId="Subtitle">
    <w:name w:val="Subtitle"/>
    <w:basedOn w:val="Normal"/>
    <w:next w:val="Normal"/>
    <w:link w:val="SubtitleChar"/>
    <w:uiPriority w:val="11"/>
    <w:rsid w:val="00167844"/>
    <w:pPr>
      <w:numPr>
        <w:ilvl w:val="1"/>
      </w:numPr>
      <w:spacing w:after="0"/>
    </w:pPr>
    <w:rPr>
      <w:rFonts w:eastAsiaTheme="minorEastAsia"/>
      <w:spacing w:val="15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sid w:val="00167844"/>
    <w:rPr>
      <w:rFonts w:eastAsiaTheme="minorEastAsia"/>
      <w:spacing w:val="15"/>
      <w:sz w:val="18"/>
    </w:rPr>
  </w:style>
  <w:style w:type="character" w:styleId="SubtleEmphasis">
    <w:name w:val="Subtle Emphasis"/>
    <w:basedOn w:val="DefaultParagraphFont"/>
    <w:uiPriority w:val="19"/>
    <w:rsid w:val="00167844"/>
    <w:rPr>
      <w:rFonts w:asciiTheme="minorHAnsi" w:hAnsiTheme="minorHAnsi"/>
      <w:i/>
      <w:iCs/>
      <w:color w:val="404040" w:themeColor="text1" w:themeTint="BF"/>
      <w:sz w:val="18"/>
    </w:rPr>
  </w:style>
  <w:style w:type="table" w:styleId="TableGrid">
    <w:name w:val="Table Grid"/>
    <w:basedOn w:val="TableNormal"/>
    <w:uiPriority w:val="39"/>
    <w:rsid w:val="0016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67844"/>
    <w:rPr>
      <w:rFonts w:eastAsiaTheme="majorEastAsi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23E57"/>
    <w:rPr>
      <w:rFonts w:ascii="Aptos" w:eastAsiaTheme="majorEastAsia" w:hAnsi="Aptos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167844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rsid w:val="00167844"/>
    <w:pPr>
      <w:pBdr>
        <w:top w:val="single" w:sz="4" w:space="10" w:color="253165"/>
        <w:bottom w:val="single" w:sz="4" w:space="10" w:color="253165"/>
      </w:pBdr>
      <w:spacing w:before="360" w:after="360"/>
      <w:ind w:left="864" w:right="864"/>
      <w:jc w:val="center"/>
    </w:pPr>
    <w:rPr>
      <w:iCs/>
      <w:color w:val="25316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844"/>
    <w:rPr>
      <w:iCs/>
      <w:color w:val="253165"/>
    </w:rPr>
  </w:style>
  <w:style w:type="table" w:styleId="TableGridLight">
    <w:name w:val="Grid Table Light"/>
    <w:basedOn w:val="TableNormal"/>
    <w:uiPriority w:val="40"/>
    <w:rsid w:val="0016784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6784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23E57"/>
    <w:pPr>
      <w:spacing w:after="0" w:line="240" w:lineRule="auto"/>
    </w:pPr>
    <w:rPr>
      <w:rFonts w:ascii="Aptos" w:hAnsi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s@migas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ennedy\Dropbox%20(MIGAS)\Business%20Improvement\Policies\_MiGROUP%20Policy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E3EFCB775DF41289E6FFBBD5D81A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B4AE9-90B7-40B0-A420-C51935632A20}"/>
      </w:docPartPr>
      <w:docPartBody>
        <w:p w:rsidR="006D082E" w:rsidRDefault="00BA4538">
          <w:pPr>
            <w:pStyle w:val="6E3EFCB775DF41289E6FFBBD5D81A4A1"/>
          </w:pPr>
          <w:r w:rsidRPr="0028407D">
            <w:rPr>
              <w:rStyle w:val="PlaceholderText"/>
            </w:rPr>
            <w:t>[Title]</w:t>
          </w:r>
        </w:p>
      </w:docPartBody>
    </w:docPart>
    <w:docPart>
      <w:docPartPr>
        <w:name w:val="E669786B827C4D8492B198E86FB8C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1744F-FF04-4788-8152-DA2D66C969BC}"/>
      </w:docPartPr>
      <w:docPartBody>
        <w:p w:rsidR="006D082E" w:rsidRDefault="00BA4538">
          <w:pPr>
            <w:pStyle w:val="E669786B827C4D8492B198E86FB8CB9D"/>
          </w:pPr>
          <w:r w:rsidRPr="0028407D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38"/>
    <w:rsid w:val="0000184A"/>
    <w:rsid w:val="000843A6"/>
    <w:rsid w:val="000A2C22"/>
    <w:rsid w:val="001C21B3"/>
    <w:rsid w:val="00201F0F"/>
    <w:rsid w:val="00236619"/>
    <w:rsid w:val="0035191E"/>
    <w:rsid w:val="004F7406"/>
    <w:rsid w:val="00504E1C"/>
    <w:rsid w:val="005B6B61"/>
    <w:rsid w:val="00677BFB"/>
    <w:rsid w:val="006D082E"/>
    <w:rsid w:val="00756D5F"/>
    <w:rsid w:val="0079555A"/>
    <w:rsid w:val="007E2EDE"/>
    <w:rsid w:val="0086238C"/>
    <w:rsid w:val="00890F5C"/>
    <w:rsid w:val="009074A3"/>
    <w:rsid w:val="0094548D"/>
    <w:rsid w:val="00997824"/>
    <w:rsid w:val="009C1A09"/>
    <w:rsid w:val="00A84738"/>
    <w:rsid w:val="00AF07A6"/>
    <w:rsid w:val="00B43610"/>
    <w:rsid w:val="00B76690"/>
    <w:rsid w:val="00BA4538"/>
    <w:rsid w:val="00BF355F"/>
    <w:rsid w:val="00C3154A"/>
    <w:rsid w:val="00CF62A8"/>
    <w:rsid w:val="00D22CCE"/>
    <w:rsid w:val="00D2456E"/>
    <w:rsid w:val="00EB7281"/>
    <w:rsid w:val="00F05A87"/>
    <w:rsid w:val="00FD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E3EFCB775DF41289E6FFBBD5D81A4A1">
    <w:name w:val="6E3EFCB775DF41289E6FFBBD5D81A4A1"/>
  </w:style>
  <w:style w:type="paragraph" w:customStyle="1" w:styleId="E669786B827C4D8492B198E86FB8CB9D">
    <w:name w:val="E669786B827C4D8492B198E86FB8CB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_MiGROUP Policy Template</Template>
  <TotalTime>2</TotalTime>
  <Pages>5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Apprentice Professional Excellence</vt:lpstr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Apprentice Professional Excellence</dc:title>
  <dc:subject/>
  <dc:creator>MiGROUP Apprentices &amp; Trainees</dc:creator>
  <cp:keywords/>
  <dc:description/>
  <cp:lastModifiedBy>Raleigh Wallace</cp:lastModifiedBy>
  <cp:revision>4</cp:revision>
  <cp:lastPrinted>2022-02-07T06:34:00Z</cp:lastPrinted>
  <dcterms:created xsi:type="dcterms:W3CDTF">2024-10-21T02:39:00Z</dcterms:created>
  <dcterms:modified xsi:type="dcterms:W3CDTF">2024-11-19T06:18:00Z</dcterms:modified>
  <cp:contentStatus>MiScholarship Application</cp:contentStatus>
</cp:coreProperties>
</file>